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A0F0" w14:textId="77777777" w:rsidR="002230FD" w:rsidRDefault="00715167">
      <w:pPr>
        <w:spacing w:line="36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家長需求表</w:t>
      </w:r>
    </w:p>
    <w:p w14:paraId="148CFCA5" w14:textId="77777777" w:rsidR="002230FD" w:rsidRDefault="002230FD">
      <w:pPr>
        <w:spacing w:line="360" w:lineRule="auto"/>
        <w:jc w:val="center"/>
        <w:rPr>
          <w:rFonts w:ascii="標楷體" w:eastAsia="標楷體" w:hAnsi="標楷體"/>
          <w:sz w:val="10"/>
          <w:szCs w:val="10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7758"/>
      </w:tblGrid>
      <w:tr w:rsidR="002230FD" w14:paraId="5534F82A" w14:textId="77777777">
        <w:tblPrEx>
          <w:tblCellMar>
            <w:top w:w="0" w:type="dxa"/>
            <w:bottom w:w="0" w:type="dxa"/>
          </w:tblCellMar>
        </w:tblPrEx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4F72A" w14:textId="77777777" w:rsidR="002230FD" w:rsidRDefault="0071516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確認後請勾選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B136C" w14:textId="77777777" w:rsidR="002230FD" w:rsidRDefault="007151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需配合學校事項</w:t>
            </w:r>
          </w:p>
        </w:tc>
      </w:tr>
      <w:tr w:rsidR="002230FD" w14:paraId="039F99F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14C9B" w14:textId="77777777" w:rsidR="002230FD" w:rsidRDefault="00715167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4BEFC" w14:textId="77777777" w:rsidR="002230FD" w:rsidRDefault="0071516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配合學校每學期健康檢查或提供相關資訊於健康中心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身高、體重、視力等</w:t>
            </w:r>
            <w:r>
              <w:rPr>
                <w:rFonts w:ascii="標楷體" w:eastAsia="標楷體" w:hAnsi="標楷體"/>
                <w:sz w:val="26"/>
                <w:szCs w:val="26"/>
              </w:rPr>
              <w:t>…)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2230FD" w14:paraId="4EFA4AF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1AEEF" w14:textId="77777777" w:rsidR="002230FD" w:rsidRDefault="00715167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0CE62" w14:textId="77777777" w:rsidR="002230FD" w:rsidRDefault="0071516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需要回校參與課程或活動務必配合學校規定，如需請假請依照學校請假流程辦理。</w:t>
            </w:r>
          </w:p>
        </w:tc>
      </w:tr>
      <w:tr w:rsidR="002230FD" w14:paraId="6D62D97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B8707" w14:textId="77777777" w:rsidR="002230FD" w:rsidRDefault="00715167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7FD73" w14:textId="77777777" w:rsidR="002230FD" w:rsidRDefault="0071516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若執行實驗教育計畫變動涉及學校課程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例如更改課程或進校天數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等，請提供重新修正後之完整一份計畫書予學校承辦組長，並由學校函報教育局，經審議會審核通過方可執行。</w:t>
            </w:r>
          </w:p>
        </w:tc>
      </w:tr>
      <w:tr w:rsidR="002230FD" w14:paraId="33DB984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D0539" w14:textId="77777777" w:rsidR="002230FD" w:rsidRDefault="00715167">
            <w:pPr>
              <w:jc w:val="center"/>
            </w:pPr>
            <w:r>
              <w:rPr>
                <w:rFonts w:ascii="標楷體" w:eastAsia="標楷體" w:hAnsi="標楷體"/>
                <w:sz w:val="32"/>
              </w:rPr>
              <w:t>□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E0A3D" w14:textId="77777777" w:rsidR="002230FD" w:rsidRDefault="00715167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依據非學實驗教育實施條例，學生及家長需配合年度訪視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國小階段為抽訪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</w:tbl>
    <w:p w14:paraId="0A6DDEFF" w14:textId="77777777" w:rsidR="002230FD" w:rsidRDefault="002230FD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8404"/>
      </w:tblGrid>
      <w:tr w:rsidR="002230FD" w14:paraId="294B47B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09223" w14:textId="77777777" w:rsidR="002230FD" w:rsidRDefault="007151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316B6" w14:textId="77777777" w:rsidR="002230FD" w:rsidRDefault="007151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需要學校協助事項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若無需求請寫「無」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2230FD" w14:paraId="2E05BA5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A29A4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C5856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2230FD" w14:paraId="54EF1B3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9EF40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C2FB5" w14:textId="77777777" w:rsidR="002230FD" w:rsidRDefault="002230FD">
            <w:pPr>
              <w:spacing w:line="0" w:lineRule="atLeast"/>
              <w:ind w:left="228" w:hanging="235"/>
              <w:jc w:val="both"/>
              <w:rPr>
                <w:rFonts w:ascii="標楷體" w:eastAsia="標楷體" w:hAnsi="標楷體"/>
              </w:rPr>
            </w:pPr>
          </w:p>
        </w:tc>
      </w:tr>
      <w:tr w:rsidR="002230FD" w14:paraId="4518521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7BAB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C50E5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230FD" w14:paraId="1D2D213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2CBBF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F347A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230FD" w14:paraId="3B467B9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FD5E1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CFA98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230FD" w14:paraId="09C9EA0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08961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31E30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2230FD" w14:paraId="3D39065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32F03" w14:textId="77777777" w:rsidR="002230FD" w:rsidRDefault="002230F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493A" w14:textId="77777777" w:rsidR="002230FD" w:rsidRDefault="002230F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4FB43FDF" w14:textId="77777777" w:rsidR="002230FD" w:rsidRDefault="00715167">
      <w:pPr>
        <w:spacing w:line="440" w:lineRule="exact"/>
        <w:jc w:val="center"/>
      </w:pP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倘表格不足，請自行增列。</w:t>
      </w:r>
      <w:r>
        <w:rPr>
          <w:rFonts w:eastAsia="標楷體"/>
          <w:sz w:val="26"/>
          <w:szCs w:val="26"/>
        </w:rPr>
        <w:t>)</w:t>
      </w:r>
    </w:p>
    <w:p w14:paraId="51031DCF" w14:textId="77777777" w:rsidR="002230FD" w:rsidRDefault="00715167">
      <w:pPr>
        <w:spacing w:line="4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color w:val="FF0000"/>
          <w:sz w:val="26"/>
          <w:szCs w:val="26"/>
        </w:rPr>
        <w:t>需要與設籍學校（班級）配合之領域課程、場地或其它需求，請在本需求表</w:t>
      </w:r>
      <w:proofErr w:type="gramStart"/>
      <w:r>
        <w:rPr>
          <w:rFonts w:ascii="標楷體" w:eastAsia="標楷體" w:hAnsi="標楷體"/>
          <w:color w:val="FF0000"/>
          <w:sz w:val="26"/>
          <w:szCs w:val="26"/>
        </w:rPr>
        <w:t>中先敘明</w:t>
      </w:r>
      <w:proofErr w:type="gramEnd"/>
      <w:r>
        <w:rPr>
          <w:rFonts w:ascii="標楷體" w:eastAsia="標楷體" w:hAnsi="標楷體"/>
          <w:color w:val="FF0000"/>
          <w:sz w:val="26"/>
          <w:szCs w:val="26"/>
        </w:rPr>
        <w:t>，並與設籍學校討論達成共識之後，由審議會進行後續審議。</w:t>
      </w:r>
    </w:p>
    <w:p w14:paraId="7F9B7931" w14:textId="77777777" w:rsidR="002230FD" w:rsidRDefault="002230FD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A855BB1" w14:textId="77777777" w:rsidR="002230FD" w:rsidRDefault="002230FD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391B57C3" w14:textId="77777777" w:rsidR="002230FD" w:rsidRDefault="00715167">
      <w:pPr>
        <w:spacing w:line="440" w:lineRule="exact"/>
      </w:pPr>
      <w:r>
        <w:rPr>
          <w:rFonts w:ascii="標楷體" w:eastAsia="標楷體" w:hAnsi="標楷體"/>
          <w:sz w:val="32"/>
          <w:szCs w:val="32"/>
        </w:rPr>
        <w:t>家長：</w:t>
      </w: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>
        <w:rPr>
          <w:rFonts w:ascii="標楷體" w:eastAsia="標楷體" w:hAnsi="標楷體"/>
          <w:sz w:val="32"/>
          <w:szCs w:val="32"/>
        </w:rPr>
        <w:t>（親自簽名）</w:t>
      </w:r>
    </w:p>
    <w:sectPr w:rsidR="002230FD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FB9D" w14:textId="77777777" w:rsidR="00715167" w:rsidRDefault="00715167">
      <w:r>
        <w:separator/>
      </w:r>
    </w:p>
  </w:endnote>
  <w:endnote w:type="continuationSeparator" w:id="0">
    <w:p w14:paraId="6BAAD47E" w14:textId="77777777" w:rsidR="00715167" w:rsidRDefault="0071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E637" w14:textId="77777777" w:rsidR="00715167" w:rsidRDefault="00715167">
      <w:r>
        <w:rPr>
          <w:color w:val="000000"/>
        </w:rPr>
        <w:separator/>
      </w:r>
    </w:p>
  </w:footnote>
  <w:footnote w:type="continuationSeparator" w:id="0">
    <w:p w14:paraId="1C11C08A" w14:textId="77777777" w:rsidR="00715167" w:rsidRDefault="00715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0FD"/>
    <w:rsid w:val="002230FD"/>
    <w:rsid w:val="00715167"/>
    <w:rsid w:val="009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3492"/>
  <w15:docId w15:val="{96416D8A-40B7-4982-B2F7-44B0119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王韋中</cp:lastModifiedBy>
  <cp:revision>2</cp:revision>
  <cp:lastPrinted>2023-03-01T07:31:00Z</cp:lastPrinted>
  <dcterms:created xsi:type="dcterms:W3CDTF">2023-03-15T08:56:00Z</dcterms:created>
  <dcterms:modified xsi:type="dcterms:W3CDTF">2023-03-15T08:56:00Z</dcterms:modified>
</cp:coreProperties>
</file>