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4326" w14:textId="77777777" w:rsidR="006A57E6" w:rsidRDefault="00E45877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3</w:t>
      </w:r>
    </w:p>
    <w:p w14:paraId="5E9BE078" w14:textId="77777777" w:rsidR="006A57E6" w:rsidRDefault="00E45877">
      <w:pPr>
        <w:autoSpaceDE w:val="0"/>
        <w:spacing w:after="180"/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臺北市</w:t>
      </w:r>
      <w:r>
        <w:rPr>
          <w:rFonts w:ascii="Times New Roman" w:eastAsia="標楷體" w:hAnsi="Times New Roman"/>
          <w:b/>
          <w:bCs/>
          <w:szCs w:val="24"/>
        </w:rPr>
        <w:t>111</w:t>
      </w:r>
      <w:r>
        <w:rPr>
          <w:rFonts w:ascii="Times New Roman" w:eastAsia="標楷體" w:hAnsi="Times New Roman"/>
          <w:b/>
          <w:bCs/>
          <w:szCs w:val="24"/>
        </w:rPr>
        <w:t>學年度國中小現職教師進階</w:t>
      </w:r>
      <w:proofErr w:type="gramStart"/>
      <w:r>
        <w:rPr>
          <w:rFonts w:ascii="Times New Roman" w:eastAsia="標楷體" w:hAnsi="Times New Roman"/>
          <w:b/>
          <w:bCs/>
          <w:szCs w:val="24"/>
        </w:rPr>
        <w:t>海外雙語增</w:t>
      </w:r>
      <w:proofErr w:type="gramEnd"/>
      <w:r>
        <w:rPr>
          <w:rFonts w:ascii="Times New Roman" w:eastAsia="標楷體" w:hAnsi="Times New Roman"/>
          <w:b/>
          <w:bCs/>
          <w:szCs w:val="24"/>
        </w:rPr>
        <w:t>能培育計畫</w:t>
      </w:r>
    </w:p>
    <w:p w14:paraId="1CFF495E" w14:textId="77777777" w:rsidR="006A57E6" w:rsidRDefault="00E45877">
      <w:pPr>
        <w:pStyle w:val="a3"/>
        <w:autoSpaceDE w:val="0"/>
        <w:spacing w:after="180"/>
        <w:ind w:left="510"/>
      </w:pPr>
      <w:r>
        <w:rPr>
          <w:rFonts w:ascii="Times New Roman" w:eastAsia="標楷體" w:hAnsi="Times New Roman"/>
          <w:b/>
          <w:bCs/>
          <w:sz w:val="28"/>
          <w:szCs w:val="28"/>
        </w:rPr>
        <w:t>澳洲黃金海岸市進階雙語培育課程報名表</w:t>
      </w:r>
      <w:r>
        <w:rPr>
          <w:rFonts w:ascii="標楷體" w:eastAsia="標楷體" w:hAnsi="標楷體"/>
          <w:b/>
          <w:kern w:val="0"/>
          <w:sz w:val="28"/>
          <w:szCs w:val="28"/>
        </w:rPr>
        <w:t>取消研習申請表</w:t>
      </w: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6A57E6" w14:paraId="74B054B3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5299" w14:textId="77777777" w:rsidR="006A57E6" w:rsidRDefault="00E45877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7AF2" w14:textId="77777777" w:rsidR="006A57E6" w:rsidRDefault="006A57E6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A57E6" w14:paraId="3D808193" w14:textId="77777777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5F79" w14:textId="77777777" w:rsidR="006A57E6" w:rsidRDefault="00E45877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5F4" w14:textId="77777777" w:rsidR="006A57E6" w:rsidRDefault="006A57E6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F90A" w14:textId="77777777" w:rsidR="006A57E6" w:rsidRDefault="00E45877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676CE7F2" w14:textId="77777777" w:rsidR="006A57E6" w:rsidRDefault="00E45877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1DBB" w14:textId="77777777" w:rsidR="006A57E6" w:rsidRDefault="006A57E6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A57E6" w14:paraId="5D3096B5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BACC" w14:textId="77777777" w:rsidR="006A57E6" w:rsidRDefault="00E45877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14:paraId="0BC5E826" w14:textId="77777777" w:rsidR="006A57E6" w:rsidRDefault="00E45877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AA95" w14:textId="77777777" w:rsidR="006A57E6" w:rsidRDefault="006A57E6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E07F97C" w14:textId="77777777" w:rsidR="006A57E6" w:rsidRDefault="006A57E6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2FADE58" w14:textId="77777777" w:rsidR="006A57E6" w:rsidRDefault="006A57E6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C127532" w14:textId="77777777" w:rsidR="006A57E6" w:rsidRDefault="006A57E6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5B26D807" w14:textId="77777777" w:rsidR="006A57E6" w:rsidRDefault="00E45877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14:paraId="7C3A6EB7" w14:textId="77777777" w:rsidR="006A57E6" w:rsidRDefault="00E45877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14:paraId="68B64B14" w14:textId="77777777" w:rsidR="006A57E6" w:rsidRDefault="00E45877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14:paraId="346B2DFC" w14:textId="77777777" w:rsidR="006A57E6" w:rsidRDefault="006A57E6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14:paraId="0ECFEFB8" w14:textId="77777777" w:rsidR="006A57E6" w:rsidRDefault="00E45877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14:paraId="5A2C3125" w14:textId="77777777" w:rsidR="006A57E6" w:rsidRDefault="006A57E6">
      <w:pPr>
        <w:pStyle w:val="a4"/>
        <w:rPr>
          <w:rFonts w:ascii="標楷體" w:eastAsia="標楷體" w:hAnsi="標楷體"/>
          <w:b/>
          <w:sz w:val="28"/>
          <w:szCs w:val="28"/>
        </w:rPr>
      </w:pPr>
    </w:p>
    <w:p w14:paraId="6C664755" w14:textId="77777777" w:rsidR="006A57E6" w:rsidRDefault="00E45877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14:paraId="2ACB817D" w14:textId="77777777" w:rsidR="006A57E6" w:rsidRDefault="00E45877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</w:t>
      </w:r>
      <w:proofErr w:type="gramStart"/>
      <w:r>
        <w:rPr>
          <w:rFonts w:ascii="標楷體" w:eastAsia="標楷體" w:hAnsi="標楷體"/>
          <w:b/>
        </w:rPr>
        <w:t>（</w:t>
      </w:r>
      <w:proofErr w:type="gramEnd"/>
      <w:r>
        <w:rPr>
          <w:rFonts w:ascii="標楷體" w:eastAsia="標楷體" w:hAnsi="標楷體"/>
          <w:b/>
        </w:rPr>
        <w:t>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proofErr w:type="gramStart"/>
      <w:r>
        <w:rPr>
          <w:rFonts w:ascii="標楷體" w:eastAsia="標楷體" w:hAnsi="標楷體"/>
          <w:b/>
        </w:rPr>
        <w:t>）</w:t>
      </w:r>
      <w:proofErr w:type="gramEnd"/>
      <w:r>
        <w:rPr>
          <w:rFonts w:ascii="標楷體" w:eastAsia="標楷體" w:hAnsi="標楷體"/>
          <w:b/>
        </w:rPr>
        <w:t>。</w:t>
      </w:r>
      <w:r>
        <w:rPr>
          <w:rFonts w:ascii="標楷體" w:eastAsia="標楷體" w:hAnsi="標楷體"/>
          <w:b/>
          <w:kern w:val="0"/>
        </w:rPr>
        <w:t>傳真後請</w:t>
      </w:r>
      <w:proofErr w:type="gramStart"/>
      <w:r>
        <w:rPr>
          <w:rFonts w:ascii="標楷體" w:eastAsia="標楷體" w:hAnsi="標楷體"/>
          <w:b/>
          <w:kern w:val="0"/>
        </w:rPr>
        <w:t>電洽雙語</w:t>
      </w:r>
      <w:proofErr w:type="gramEnd"/>
      <w:r>
        <w:rPr>
          <w:rFonts w:ascii="標楷體" w:eastAsia="標楷體" w:hAnsi="標楷體"/>
          <w:b/>
          <w:kern w:val="0"/>
        </w:rPr>
        <w:t>辦公室確認，以完成取消程序。</w:t>
      </w:r>
    </w:p>
    <w:p w14:paraId="5C336AC1" w14:textId="77777777" w:rsidR="006A57E6" w:rsidRDefault="006A57E6"/>
    <w:sectPr w:rsidR="006A57E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88D4" w14:textId="77777777" w:rsidR="00E45877" w:rsidRDefault="00E45877">
      <w:r>
        <w:separator/>
      </w:r>
    </w:p>
  </w:endnote>
  <w:endnote w:type="continuationSeparator" w:id="0">
    <w:p w14:paraId="738F00EF" w14:textId="77777777" w:rsidR="00E45877" w:rsidRDefault="00E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D325" w14:textId="77777777" w:rsidR="00E45877" w:rsidRDefault="00E45877">
      <w:r>
        <w:rPr>
          <w:color w:val="000000"/>
        </w:rPr>
        <w:separator/>
      </w:r>
    </w:p>
  </w:footnote>
  <w:footnote w:type="continuationSeparator" w:id="0">
    <w:p w14:paraId="13E532BF" w14:textId="77777777" w:rsidR="00E45877" w:rsidRDefault="00E4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57E6"/>
    <w:rsid w:val="006A57E6"/>
    <w:rsid w:val="007C3E4C"/>
    <w:rsid w:val="00E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52E0"/>
  <w15:docId w15:val="{D89D8679-22FE-43D5-8C2F-7E2787E1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  <w:textAlignment w:val="baseline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2023-02-03T04:19:00Z</dcterms:created>
  <dcterms:modified xsi:type="dcterms:W3CDTF">2023-02-03T04:19:00Z</dcterms:modified>
</cp:coreProperties>
</file>