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1B65" w14:textId="77777777" w:rsidR="00A95F71" w:rsidRDefault="00033A8E">
      <w:pPr>
        <w:spacing w:line="600" w:lineRule="exact"/>
        <w:jc w:val="center"/>
      </w:pPr>
      <w:r>
        <w:rPr>
          <w:rFonts w:eastAsia="標楷體"/>
          <w:sz w:val="32"/>
          <w:szCs w:val="36"/>
          <w:lang w:eastAsia="zh-HK"/>
        </w:rPr>
        <w:t>臺北市國民教育輔導團</w:t>
      </w:r>
      <w:r>
        <w:rPr>
          <w:rFonts w:eastAsia="標楷體"/>
          <w:sz w:val="32"/>
          <w:szCs w:val="36"/>
        </w:rPr>
        <w:t>綜合活動領域輔導小組</w:t>
      </w:r>
      <w:r>
        <w:rPr>
          <w:rFonts w:eastAsia="標楷體"/>
          <w:sz w:val="32"/>
          <w:szCs w:val="36"/>
        </w:rPr>
        <w:t>(</w:t>
      </w:r>
      <w:r>
        <w:rPr>
          <w:rFonts w:eastAsia="標楷體"/>
          <w:sz w:val="32"/>
          <w:szCs w:val="36"/>
        </w:rPr>
        <w:t>國小組</w:t>
      </w:r>
      <w:r>
        <w:rPr>
          <w:rFonts w:eastAsia="標楷體"/>
          <w:sz w:val="32"/>
          <w:szCs w:val="36"/>
        </w:rPr>
        <w:t>)</w:t>
      </w:r>
    </w:p>
    <w:p w14:paraId="7EE0E41A" w14:textId="77777777" w:rsidR="00A95F71" w:rsidRDefault="00033A8E">
      <w:pPr>
        <w:spacing w:line="600" w:lineRule="exact"/>
        <w:jc w:val="center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111</w:t>
      </w:r>
      <w:r>
        <w:rPr>
          <w:rFonts w:eastAsia="標楷體"/>
          <w:sz w:val="32"/>
          <w:szCs w:val="36"/>
        </w:rPr>
        <w:t>學年度第</w:t>
      </w:r>
      <w:r>
        <w:rPr>
          <w:rFonts w:eastAsia="標楷體"/>
          <w:sz w:val="32"/>
          <w:szCs w:val="36"/>
        </w:rPr>
        <w:t>2</w:t>
      </w:r>
      <w:r>
        <w:rPr>
          <w:rFonts w:eastAsia="標楷體"/>
          <w:sz w:val="32"/>
          <w:szCs w:val="36"/>
        </w:rPr>
        <w:t>學期到校輔導申請表</w:t>
      </w:r>
    </w:p>
    <w:tbl>
      <w:tblPr>
        <w:tblW w:w="9666" w:type="dxa"/>
        <w:tblInd w:w="-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857"/>
        <w:gridCol w:w="708"/>
        <w:gridCol w:w="5307"/>
        <w:gridCol w:w="1941"/>
      </w:tblGrid>
      <w:tr w:rsidR="00A95F71" w14:paraId="4A77F781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C7AA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申請學校</w:t>
            </w:r>
          </w:p>
        </w:tc>
        <w:tc>
          <w:tcPr>
            <w:tcW w:w="7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6EF1" w14:textId="77777777" w:rsidR="00A95F71" w:rsidRDefault="00033A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國民小學</w:t>
            </w:r>
          </w:p>
        </w:tc>
      </w:tr>
      <w:tr w:rsidR="00A95F71" w14:paraId="12A549EE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F58A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地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址</w:t>
            </w:r>
          </w:p>
        </w:tc>
        <w:tc>
          <w:tcPr>
            <w:tcW w:w="7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9BA2" w14:textId="77777777" w:rsidR="00A95F71" w:rsidRDefault="00A95F7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5F71" w14:paraId="599D84C1" w14:textId="77777777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EC27" w14:textId="77777777" w:rsidR="00A95F71" w:rsidRDefault="00033A8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申請時間</w:t>
            </w:r>
          </w:p>
          <w:p w14:paraId="4C9D72F4" w14:textId="77777777" w:rsidR="00A95F71" w:rsidRDefault="00033A8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請勾選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CBDD" w14:textId="77777777" w:rsidR="00A95F71" w:rsidRDefault="00033A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日期：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_____</w:t>
            </w:r>
            <w:r>
              <w:rPr>
                <w:rFonts w:ascii="標楷體" w:eastAsia="標楷體" w:hAnsi="標楷體"/>
                <w:sz w:val="28"/>
                <w:szCs w:val="28"/>
              </w:rPr>
              <w:t>日星期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</w:p>
          <w:p w14:paraId="434CB33A" w14:textId="77777777" w:rsidR="00A95F71" w:rsidRDefault="00033A8E">
            <w:pPr>
              <w:spacing w:line="400" w:lineRule="exact"/>
              <w:ind w:left="496" w:hanging="496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：開放申請期間為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，本團服務時間以每週四為原則，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各校亦得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依所需時段提出申請。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9F05" w14:textId="77777777" w:rsidR="00A95F71" w:rsidRDefault="00033A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 )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14:paraId="2AD572B0" w14:textId="77777777" w:rsidR="00A95F71" w:rsidRDefault="00033A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 )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</w:tr>
      <w:tr w:rsidR="00A95F71" w14:paraId="388F7692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D082" w14:textId="77777777" w:rsidR="00A95F71" w:rsidRDefault="00033A8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參與人員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D062" w14:textId="77777777" w:rsidR="00A95F71" w:rsidRDefault="00033A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本校教師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鄰近學校教師</w:t>
            </w:r>
          </w:p>
          <w:p w14:paraId="39D0328B" w14:textId="77777777" w:rsidR="00A95F71" w:rsidRDefault="00033A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本校志工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CA67" w14:textId="77777777" w:rsidR="00A95F71" w:rsidRDefault="00033A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人數：</w:t>
            </w:r>
          </w:p>
          <w:p w14:paraId="5B7484F8" w14:textId="77777777" w:rsidR="00A95F71" w:rsidRDefault="00A95F71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1DF6BD" w14:textId="77777777" w:rsidR="00A95F71" w:rsidRDefault="00033A8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)______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95F71" w14:paraId="494FEBAB" w14:textId="77777777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8492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輔導類別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C474" w14:textId="77777777" w:rsidR="00A95F71" w:rsidRDefault="00033A8E">
            <w:pPr>
              <w:spacing w:line="44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綜合活動</w:t>
            </w:r>
          </w:p>
          <w:p w14:paraId="4F639A3D" w14:textId="77777777" w:rsidR="00A95F71" w:rsidRDefault="00033A8E">
            <w:pPr>
              <w:spacing w:line="440" w:lineRule="exact"/>
              <w:ind w:right="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領域課程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F8FE" w14:textId="77777777" w:rsidR="00A95F71" w:rsidRDefault="00033A8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素養導向的教學與評量</w:t>
            </w:r>
          </w:p>
          <w:p w14:paraId="7AFCF226" w14:textId="77777777" w:rsidR="00A95F71" w:rsidRDefault="00033A8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學校行事或議題融入綜合活動領域教學</w:t>
            </w:r>
          </w:p>
          <w:p w14:paraId="54E29FC1" w14:textId="77777777" w:rsidR="00A95F71" w:rsidRDefault="00033A8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綜合活動領域之創新教學實作與分享</w:t>
            </w:r>
          </w:p>
          <w:p w14:paraId="15178403" w14:textId="77777777" w:rsidR="00A95F71" w:rsidRDefault="00033A8E">
            <w:pPr>
              <w:tabs>
                <w:tab w:val="left" w:pos="839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綜合活動領域專業社群之帶領</w:t>
            </w:r>
          </w:p>
          <w:p w14:paraId="423012D9" w14:textId="77777777" w:rsidR="00A95F71" w:rsidRDefault="00033A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其他，請簡要敘明</w:t>
            </w:r>
            <w:r>
              <w:rPr>
                <w:rFonts w:ascii="標楷體" w:eastAsia="標楷體" w:hAnsi="標楷體"/>
                <w:sz w:val="28"/>
                <w:szCs w:val="28"/>
              </w:rPr>
              <w:t>(                               )</w:t>
            </w:r>
          </w:p>
        </w:tc>
      </w:tr>
      <w:tr w:rsidR="00A95F71" w14:paraId="6E468738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DAFC" w14:textId="77777777" w:rsidR="00A95F71" w:rsidRDefault="00A95F7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C38D" w14:textId="77777777" w:rsidR="00A95F71" w:rsidRDefault="00033A8E">
            <w:pPr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幼童軍</w:t>
            </w:r>
          </w:p>
          <w:p w14:paraId="0C33AF13" w14:textId="77777777" w:rsidR="00A95F71" w:rsidRDefault="00033A8E">
            <w:pPr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1DE1" w14:textId="77777777" w:rsidR="00A95F71" w:rsidRDefault="00033A8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幼童軍團集會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活動儀典</w:t>
            </w:r>
          </w:p>
          <w:p w14:paraId="0C172080" w14:textId="77777777" w:rsidR="00A95F71" w:rsidRDefault="00033A8E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活動領導技巧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團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行政</w:t>
            </w:r>
          </w:p>
        </w:tc>
      </w:tr>
      <w:tr w:rsidR="00A95F71" w14:paraId="59FDECA4" w14:textId="77777777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5C71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輔導方式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2082" w14:textId="77777777" w:rsidR="00A95F71" w:rsidRDefault="00033A8E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專題演講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針對特定主題經驗分享。</w:t>
            </w:r>
          </w:p>
          <w:p w14:paraId="530503AD" w14:textId="77777777" w:rsidR="00A95F71" w:rsidRDefault="00033A8E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專業對話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融入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共同備課理念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，進行教學研討與對話。</w:t>
            </w:r>
          </w:p>
          <w:p w14:paraId="026AE5C8" w14:textId="77777777" w:rsidR="00A95F71" w:rsidRDefault="00033A8E">
            <w:pPr>
              <w:tabs>
                <w:tab w:val="center" w:pos="4167"/>
              </w:tabs>
              <w:spacing w:line="340" w:lineRule="exact"/>
              <w:ind w:left="1722" w:hanging="17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觀課議課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由輔導員公開授課，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參與觀課夥伴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填寫回饋單，於課程結束後，共同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參與議課研討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A95F71" w14:paraId="76126F9B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3840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FCF1" w14:textId="77777777" w:rsidR="00A95F71" w:rsidRDefault="00A95F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5F71" w14:paraId="2DBF76E8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8724" w14:textId="77777777" w:rsidR="00A95F71" w:rsidRDefault="00033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5767" w14:textId="77777777" w:rsidR="00A95F71" w:rsidRDefault="00033A8E"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本小組輔導時間為每週四，上、下午時段儘量配合學校需求安排。</w:t>
            </w:r>
          </w:p>
          <w:p w14:paraId="2FEEF6C4" w14:textId="77777777" w:rsidR="00A95F71" w:rsidRDefault="00033A8E"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exact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有意申請之學校請於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前，將申請表傳真或</w:t>
            </w: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中正國小總務處徐婉倩主任收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2505-2479)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或擲回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031</w:t>
            </w:r>
            <w:r>
              <w:rPr>
                <w:rFonts w:ascii="標楷體" w:eastAsia="標楷體" w:hAnsi="標楷體"/>
                <w:sz w:val="28"/>
                <w:szCs w:val="28"/>
              </w:rPr>
              <w:t>號聯絡箱。防疫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期間，亦可採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郵寄方式，並請以電話確認</w:t>
            </w:r>
            <w:r>
              <w:rPr>
                <w:rFonts w:ascii="標楷體" w:eastAsia="標楷體" w:hAnsi="標楷體"/>
                <w:sz w:val="28"/>
                <w:szCs w:val="28"/>
              </w:rPr>
              <w:t>(25070932#131)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t xml:space="preserve"> </w:t>
            </w:r>
          </w:p>
          <w:p w14:paraId="7D7D89DA" w14:textId="77777777" w:rsidR="00A95F71" w:rsidRDefault="00033A8E"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輔導日程經排定報局核定後，如無法於預定時間進行者，請於二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週前函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文告知。</w:t>
            </w:r>
          </w:p>
          <w:p w14:paraId="541E696E" w14:textId="77777777" w:rsidR="00A95F71" w:rsidRDefault="00A95F71">
            <w:pPr>
              <w:spacing w:line="2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254162DF" w14:textId="77777777" w:rsidR="00A95F71" w:rsidRDefault="00033A8E">
      <w:pPr>
        <w:spacing w:line="7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聯絡人：</w:t>
      </w:r>
      <w:r>
        <w:rPr>
          <w:rFonts w:ascii="標楷體" w:eastAsia="標楷體" w:hAnsi="標楷體"/>
          <w:sz w:val="28"/>
          <w:szCs w:val="28"/>
        </w:rPr>
        <w:t xml:space="preserve">________________  </w:t>
      </w: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___________________________</w:t>
      </w:r>
    </w:p>
    <w:p w14:paraId="587ACE84" w14:textId="77777777" w:rsidR="00A95F71" w:rsidRDefault="00033A8E"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單位主管：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sectPr w:rsidR="00A95F7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6C10" w14:textId="77777777" w:rsidR="00033A8E" w:rsidRDefault="00033A8E">
      <w:r>
        <w:separator/>
      </w:r>
    </w:p>
  </w:endnote>
  <w:endnote w:type="continuationSeparator" w:id="0">
    <w:p w14:paraId="5AA778CC" w14:textId="77777777" w:rsidR="00033A8E" w:rsidRDefault="000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5EBC" w14:textId="77777777" w:rsidR="00033A8E" w:rsidRDefault="00033A8E">
      <w:r>
        <w:rPr>
          <w:color w:val="000000"/>
        </w:rPr>
        <w:separator/>
      </w:r>
    </w:p>
  </w:footnote>
  <w:footnote w:type="continuationSeparator" w:id="0">
    <w:p w14:paraId="5C64CAEC" w14:textId="77777777" w:rsidR="00033A8E" w:rsidRDefault="0003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276"/>
    <w:multiLevelType w:val="multilevel"/>
    <w:tmpl w:val="F83E0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5F71"/>
    <w:rsid w:val="00033A8E"/>
    <w:rsid w:val="00913381"/>
    <w:rsid w:val="00A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9145"/>
  <w15:docId w15:val="{4A2B0535-250B-46F2-9A65-CADF3299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綜合活動領域輔導小組(國小組)100學年度第1學期</dc:title>
  <dc:subject/>
  <dc:creator>chuang18</dc:creator>
  <cp:lastModifiedBy>蔡雅旬</cp:lastModifiedBy>
  <cp:revision>2</cp:revision>
  <cp:lastPrinted>2016-02-20T01:07:00Z</cp:lastPrinted>
  <dcterms:created xsi:type="dcterms:W3CDTF">2023-02-02T06:35:00Z</dcterms:created>
  <dcterms:modified xsi:type="dcterms:W3CDTF">2023-02-02T06:35:00Z</dcterms:modified>
</cp:coreProperties>
</file>